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B3E" w:rsidRDefault="00CF4B3E">
      <w:pPr>
        <w:jc w:val="left"/>
        <w:rPr>
          <w:sz w:val="32"/>
          <w:szCs w:val="32"/>
        </w:rPr>
      </w:pPr>
    </w:p>
    <w:p w:rsidR="00CF4B3E" w:rsidRDefault="00CF4B3E"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律师参与法律咨询工作记录表</w:t>
      </w:r>
    </w:p>
    <w:p w:rsidR="00CF4B3E" w:rsidRDefault="00CF4B3E">
      <w:pPr>
        <w:rPr>
          <w:b/>
          <w:bCs/>
          <w:sz w:val="32"/>
          <w:szCs w:val="32"/>
        </w:rPr>
      </w:pPr>
      <w:r>
        <w:rPr>
          <w:rFonts w:hint="eastAsia"/>
          <w:sz w:val="28"/>
          <w:szCs w:val="28"/>
        </w:rPr>
        <w:t>律师签名：</w:t>
      </w:r>
      <w:r>
        <w:rPr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主办单位联系人签名：</w:t>
      </w:r>
    </w:p>
    <w:tbl>
      <w:tblPr>
        <w:tblpPr w:leftFromText="180" w:rightFromText="180" w:vertAnchor="text" w:horzAnchor="page" w:tblpX="1890" w:tblpY="15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9"/>
        <w:gridCol w:w="2250"/>
        <w:gridCol w:w="1410"/>
        <w:gridCol w:w="3331"/>
      </w:tblGrid>
      <w:tr w:rsidR="00CF4B3E" w:rsidRPr="00646C23" w:rsidTr="005849EC">
        <w:trPr>
          <w:trHeight w:val="610"/>
        </w:trPr>
        <w:tc>
          <w:tcPr>
            <w:tcW w:w="1509" w:type="dxa"/>
          </w:tcPr>
          <w:p w:rsidR="00CF4B3E" w:rsidRPr="00646C23" w:rsidRDefault="00CF4B3E" w:rsidP="00646C23">
            <w:pPr>
              <w:rPr>
                <w:b/>
                <w:bCs/>
                <w:szCs w:val="21"/>
              </w:rPr>
            </w:pPr>
            <w:r w:rsidRPr="00646C23">
              <w:rPr>
                <w:rFonts w:hint="eastAsia"/>
                <w:b/>
                <w:bCs/>
                <w:szCs w:val="21"/>
              </w:rPr>
              <w:t>时间</w:t>
            </w:r>
          </w:p>
        </w:tc>
        <w:tc>
          <w:tcPr>
            <w:tcW w:w="2250" w:type="dxa"/>
          </w:tcPr>
          <w:p w:rsidR="00CF4B3E" w:rsidRPr="00646C23" w:rsidRDefault="00CF4B3E" w:rsidP="00646C23">
            <w:pPr>
              <w:rPr>
                <w:b/>
                <w:bCs/>
                <w:szCs w:val="21"/>
              </w:rPr>
            </w:pPr>
          </w:p>
        </w:tc>
        <w:tc>
          <w:tcPr>
            <w:tcW w:w="1410" w:type="dxa"/>
          </w:tcPr>
          <w:p w:rsidR="00CF4B3E" w:rsidRPr="00646C23" w:rsidRDefault="00CF4B3E" w:rsidP="00646C23">
            <w:pPr>
              <w:rPr>
                <w:b/>
                <w:bCs/>
                <w:szCs w:val="21"/>
              </w:rPr>
            </w:pPr>
            <w:r w:rsidRPr="00646C23">
              <w:rPr>
                <w:rFonts w:hint="eastAsia"/>
                <w:b/>
                <w:bCs/>
                <w:szCs w:val="21"/>
              </w:rPr>
              <w:t>地点</w:t>
            </w:r>
          </w:p>
        </w:tc>
        <w:tc>
          <w:tcPr>
            <w:tcW w:w="3331" w:type="dxa"/>
          </w:tcPr>
          <w:p w:rsidR="00CF4B3E" w:rsidRPr="00646C23" w:rsidRDefault="00CF4B3E" w:rsidP="00646C23">
            <w:pPr>
              <w:rPr>
                <w:b/>
                <w:bCs/>
                <w:szCs w:val="21"/>
              </w:rPr>
            </w:pPr>
          </w:p>
        </w:tc>
      </w:tr>
      <w:tr w:rsidR="00CF4B3E" w:rsidRPr="00646C23" w:rsidTr="005849EC">
        <w:trPr>
          <w:trHeight w:val="760"/>
        </w:trPr>
        <w:tc>
          <w:tcPr>
            <w:tcW w:w="1509" w:type="dxa"/>
          </w:tcPr>
          <w:p w:rsidR="00CF4B3E" w:rsidRPr="00646C23" w:rsidRDefault="00CF4B3E" w:rsidP="00646C23">
            <w:pPr>
              <w:rPr>
                <w:b/>
                <w:bCs/>
                <w:szCs w:val="21"/>
              </w:rPr>
            </w:pPr>
            <w:r w:rsidRPr="00646C23">
              <w:rPr>
                <w:rFonts w:hint="eastAsia"/>
                <w:b/>
                <w:bCs/>
                <w:szCs w:val="21"/>
              </w:rPr>
              <w:t>主办单位</w:t>
            </w:r>
          </w:p>
        </w:tc>
        <w:tc>
          <w:tcPr>
            <w:tcW w:w="6991" w:type="dxa"/>
            <w:gridSpan w:val="3"/>
          </w:tcPr>
          <w:p w:rsidR="00CF4B3E" w:rsidRPr="00646C23" w:rsidRDefault="00CF4B3E" w:rsidP="00646C23">
            <w:pPr>
              <w:rPr>
                <w:b/>
                <w:bCs/>
                <w:szCs w:val="21"/>
              </w:rPr>
            </w:pPr>
          </w:p>
        </w:tc>
      </w:tr>
      <w:tr w:rsidR="00CF4B3E" w:rsidRPr="00646C23" w:rsidTr="005849EC">
        <w:trPr>
          <w:trHeight w:val="1237"/>
        </w:trPr>
        <w:tc>
          <w:tcPr>
            <w:tcW w:w="1509" w:type="dxa"/>
          </w:tcPr>
          <w:p w:rsidR="00CF4B3E" w:rsidRPr="00646C23" w:rsidRDefault="00CF4B3E" w:rsidP="00646C23">
            <w:pPr>
              <w:rPr>
                <w:b/>
                <w:bCs/>
                <w:szCs w:val="21"/>
              </w:rPr>
            </w:pPr>
            <w:r w:rsidRPr="00646C23">
              <w:rPr>
                <w:rFonts w:hint="eastAsia"/>
                <w:b/>
                <w:bCs/>
                <w:szCs w:val="21"/>
              </w:rPr>
              <w:t>接待信访（咨询）人数</w:t>
            </w:r>
          </w:p>
        </w:tc>
        <w:tc>
          <w:tcPr>
            <w:tcW w:w="2250" w:type="dxa"/>
          </w:tcPr>
          <w:p w:rsidR="00CF4B3E" w:rsidRPr="00646C23" w:rsidRDefault="00CF4B3E" w:rsidP="00646C23">
            <w:pPr>
              <w:rPr>
                <w:b/>
                <w:bCs/>
                <w:szCs w:val="21"/>
              </w:rPr>
            </w:pPr>
          </w:p>
        </w:tc>
        <w:tc>
          <w:tcPr>
            <w:tcW w:w="1410" w:type="dxa"/>
          </w:tcPr>
          <w:p w:rsidR="00CF4B3E" w:rsidRPr="00646C23" w:rsidRDefault="00CF4B3E" w:rsidP="00646C23">
            <w:pPr>
              <w:rPr>
                <w:b/>
                <w:bCs/>
                <w:szCs w:val="21"/>
              </w:rPr>
            </w:pPr>
            <w:r w:rsidRPr="00646C23">
              <w:rPr>
                <w:rFonts w:hint="eastAsia"/>
                <w:b/>
                <w:bCs/>
                <w:szCs w:val="21"/>
              </w:rPr>
              <w:t>接待案件数</w:t>
            </w:r>
          </w:p>
        </w:tc>
        <w:tc>
          <w:tcPr>
            <w:tcW w:w="3331" w:type="dxa"/>
          </w:tcPr>
          <w:p w:rsidR="00CF4B3E" w:rsidRPr="00646C23" w:rsidRDefault="00CF4B3E" w:rsidP="00646C23">
            <w:pPr>
              <w:rPr>
                <w:b/>
                <w:bCs/>
                <w:szCs w:val="21"/>
              </w:rPr>
            </w:pPr>
          </w:p>
        </w:tc>
      </w:tr>
      <w:tr w:rsidR="00CF4B3E" w:rsidRPr="00646C23" w:rsidTr="00646C23">
        <w:trPr>
          <w:trHeight w:val="3091"/>
        </w:trPr>
        <w:tc>
          <w:tcPr>
            <w:tcW w:w="1509" w:type="dxa"/>
          </w:tcPr>
          <w:p w:rsidR="00CF4B3E" w:rsidRPr="00646C23" w:rsidRDefault="00CF4B3E" w:rsidP="00646C23">
            <w:pPr>
              <w:rPr>
                <w:b/>
                <w:bCs/>
                <w:szCs w:val="21"/>
              </w:rPr>
            </w:pPr>
            <w:r w:rsidRPr="00646C23">
              <w:rPr>
                <w:rFonts w:hint="eastAsia"/>
                <w:b/>
                <w:bCs/>
                <w:szCs w:val="21"/>
              </w:rPr>
              <w:t>工作内容</w:t>
            </w:r>
          </w:p>
          <w:p w:rsidR="00CF4B3E" w:rsidRPr="00646C23" w:rsidRDefault="00CF4B3E" w:rsidP="00646C23">
            <w:pPr>
              <w:rPr>
                <w:b/>
                <w:bCs/>
                <w:szCs w:val="21"/>
              </w:rPr>
            </w:pPr>
            <w:r w:rsidRPr="00646C23">
              <w:rPr>
                <w:rFonts w:hint="eastAsia"/>
                <w:b/>
                <w:bCs/>
                <w:szCs w:val="21"/>
              </w:rPr>
              <w:t>简要记录</w:t>
            </w:r>
          </w:p>
          <w:p w:rsidR="00CF4B3E" w:rsidRPr="00646C23" w:rsidRDefault="00CF4B3E" w:rsidP="00646C23">
            <w:pPr>
              <w:rPr>
                <w:b/>
                <w:bCs/>
                <w:szCs w:val="21"/>
              </w:rPr>
            </w:pPr>
          </w:p>
        </w:tc>
        <w:tc>
          <w:tcPr>
            <w:tcW w:w="6991" w:type="dxa"/>
            <w:gridSpan w:val="3"/>
          </w:tcPr>
          <w:p w:rsidR="00CF4B3E" w:rsidRPr="00646C23" w:rsidRDefault="00CF4B3E" w:rsidP="00646C23">
            <w:pPr>
              <w:rPr>
                <w:b/>
                <w:bCs/>
                <w:szCs w:val="21"/>
              </w:rPr>
            </w:pPr>
          </w:p>
        </w:tc>
      </w:tr>
      <w:tr w:rsidR="00CF4B3E" w:rsidRPr="00646C23" w:rsidTr="005849EC">
        <w:trPr>
          <w:trHeight w:val="3019"/>
        </w:trPr>
        <w:tc>
          <w:tcPr>
            <w:tcW w:w="1509" w:type="dxa"/>
          </w:tcPr>
          <w:p w:rsidR="00CF4B3E" w:rsidRPr="00646C23" w:rsidRDefault="00CF4B3E" w:rsidP="00646C23">
            <w:pPr>
              <w:rPr>
                <w:b/>
                <w:bCs/>
                <w:szCs w:val="21"/>
              </w:rPr>
            </w:pPr>
            <w:r w:rsidRPr="00646C23">
              <w:rPr>
                <w:rFonts w:hint="eastAsia"/>
                <w:b/>
                <w:bCs/>
                <w:szCs w:val="21"/>
              </w:rPr>
              <w:t>有何工作成效</w:t>
            </w:r>
          </w:p>
          <w:p w:rsidR="00CF4B3E" w:rsidRPr="00646C23" w:rsidRDefault="00CF4B3E" w:rsidP="00646C23">
            <w:pPr>
              <w:rPr>
                <w:b/>
                <w:bCs/>
                <w:szCs w:val="21"/>
              </w:rPr>
            </w:pPr>
          </w:p>
        </w:tc>
        <w:tc>
          <w:tcPr>
            <w:tcW w:w="6991" w:type="dxa"/>
            <w:gridSpan w:val="3"/>
          </w:tcPr>
          <w:p w:rsidR="00CF4B3E" w:rsidRPr="00646C23" w:rsidRDefault="00CF4B3E" w:rsidP="00646C23">
            <w:pPr>
              <w:rPr>
                <w:b/>
                <w:bCs/>
                <w:szCs w:val="21"/>
              </w:rPr>
            </w:pPr>
          </w:p>
        </w:tc>
      </w:tr>
    </w:tbl>
    <w:p w:rsidR="00CF4B3E" w:rsidRDefault="00CF4B3E"/>
    <w:p w:rsidR="00CF4B3E" w:rsidRDefault="00CF4B3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备注：本表为发放值班补贴凭证。值班律师填写后，交主办单位联系人签名，并于下一月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日前交市司法局法律援助工作科。</w:t>
      </w:r>
    </w:p>
    <w:p w:rsidR="00CF4B3E" w:rsidRDefault="00CF4B3E">
      <w:pPr>
        <w:rPr>
          <w:sz w:val="28"/>
          <w:szCs w:val="28"/>
        </w:rPr>
      </w:pPr>
    </w:p>
    <w:p w:rsidR="00CF4B3E" w:rsidRDefault="00CF4B3E">
      <w:bookmarkStart w:id="0" w:name="_GoBack"/>
      <w:bookmarkEnd w:id="0"/>
    </w:p>
    <w:sectPr w:rsidR="00CF4B3E" w:rsidSect="00F52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1F9"/>
    <w:rsid w:val="00053C51"/>
    <w:rsid w:val="00093661"/>
    <w:rsid w:val="00210C9E"/>
    <w:rsid w:val="004264EF"/>
    <w:rsid w:val="00475AE0"/>
    <w:rsid w:val="005849EC"/>
    <w:rsid w:val="00646C23"/>
    <w:rsid w:val="00654A2C"/>
    <w:rsid w:val="00AB599E"/>
    <w:rsid w:val="00CF4B3E"/>
    <w:rsid w:val="00DE543A"/>
    <w:rsid w:val="00F521F9"/>
    <w:rsid w:val="0B263B82"/>
    <w:rsid w:val="0BFD7516"/>
    <w:rsid w:val="0EBD3855"/>
    <w:rsid w:val="1986765A"/>
    <w:rsid w:val="1BF70C12"/>
    <w:rsid w:val="1EA8018E"/>
    <w:rsid w:val="20D80734"/>
    <w:rsid w:val="286F2F37"/>
    <w:rsid w:val="28904062"/>
    <w:rsid w:val="2E223CC5"/>
    <w:rsid w:val="34C63A26"/>
    <w:rsid w:val="359842F3"/>
    <w:rsid w:val="35D656FF"/>
    <w:rsid w:val="40E425D7"/>
    <w:rsid w:val="44011441"/>
    <w:rsid w:val="46252D2B"/>
    <w:rsid w:val="4B7349F4"/>
    <w:rsid w:val="68DE6D40"/>
    <w:rsid w:val="68E87938"/>
    <w:rsid w:val="706A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1F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521F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24</Words>
  <Characters>140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Sky123.Org</cp:lastModifiedBy>
  <cp:revision>7</cp:revision>
  <cp:lastPrinted>2016-12-30T07:48:00Z</cp:lastPrinted>
  <dcterms:created xsi:type="dcterms:W3CDTF">2014-10-29T12:08:00Z</dcterms:created>
  <dcterms:modified xsi:type="dcterms:W3CDTF">2017-03-15T07:26:00Z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